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Enter your name:"/>
        <w:tag w:val="Enter your name:"/>
        <w:id w:val="1965236114"/>
        <w:placeholder>
          <w:docPart w:val="1484E22E1102497FA9BC86F31A0F1D62"/>
        </w:placeholder>
        <w15:dataBinding w:prefixMappings="xmlns:ns0='http://schemas.microsoft.com/temp/samples' " w:xpath="/ns0:employees[1]/ns0:employee[1]/ns0:Address[1]" w:storeItemID="{00000000-0000-0000-0000-000000000000}"/>
        <w15:appearance w15:val="hidden"/>
      </w:sdtPr>
      <w:sdtEndPr/>
      <w:sdtContent>
        <w:p w14:paraId="6F4DACCF" w14:textId="332F604A" w:rsidR="0006430F" w:rsidRPr="002E7D74" w:rsidRDefault="00CD75A1" w:rsidP="002E7D74">
          <w:pPr>
            <w:pStyle w:val="ContactInfo"/>
          </w:pPr>
          <w:r>
            <w:t>Jayson Rabago</w:t>
          </w:r>
        </w:p>
      </w:sdtContent>
    </w:sdt>
    <w:p w14:paraId="11EB6588" w14:textId="4DBE27FB" w:rsidR="0006430F" w:rsidRDefault="00CD75A1">
      <w:pPr>
        <w:pStyle w:val="ContactInfo"/>
      </w:pPr>
      <w:proofErr w:type="spellStart"/>
      <w:r>
        <w:t>Pusok</w:t>
      </w:r>
      <w:proofErr w:type="spellEnd"/>
      <w:r>
        <w:t xml:space="preserve"> Seabreeze, </w:t>
      </w:r>
      <w:proofErr w:type="spellStart"/>
      <w:r>
        <w:t>Lapu-lapu</w:t>
      </w:r>
      <w:proofErr w:type="spellEnd"/>
      <w:r>
        <w:t xml:space="preserve"> City</w:t>
      </w:r>
    </w:p>
    <w:p w14:paraId="0EA2CE47" w14:textId="40969BD0" w:rsidR="0006430F" w:rsidRDefault="00CD75A1">
      <w:pPr>
        <w:pStyle w:val="ContactInfo"/>
      </w:pPr>
      <w:proofErr w:type="spellStart"/>
      <w:r>
        <w:t>Lapu-lapu</w:t>
      </w:r>
      <w:proofErr w:type="spellEnd"/>
      <w:r>
        <w:t xml:space="preserve"> City, 6015</w:t>
      </w:r>
    </w:p>
    <w:sdt>
      <w:sdtPr>
        <w:alias w:val="Enter Date:"/>
        <w:tag w:val="Enter Date:"/>
        <w:id w:val="-875155147"/>
        <w:placeholder>
          <w:docPart w:val="796C0FF1DE3647C2AB476CFD73F9A76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EndPr/>
      <w:sdtContent>
        <w:p w14:paraId="16D0324B" w14:textId="30B2E1F5" w:rsidR="0006430F" w:rsidRDefault="00CD75A1">
          <w:pPr>
            <w:pStyle w:val="Date"/>
          </w:pPr>
          <w:r>
            <w:t>October 1</w:t>
          </w:r>
          <w:r w:rsidR="00217D6E">
            <w:t>5</w:t>
          </w:r>
          <w:r>
            <w:t>, 2024</w:t>
          </w:r>
          <w:r>
            <w:br/>
          </w:r>
        </w:p>
      </w:sdtContent>
    </w:sdt>
    <w:sdt>
      <w:sdtPr>
        <w:alias w:val="Enter recipient name:"/>
        <w:tag w:val="Enter recipient name:"/>
        <w:id w:val="-378937380"/>
        <w:placeholder>
          <w:docPart w:val="10D392568CD24B799C377CDC7EDA8A0D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/>
      </w:sdtPr>
      <w:sdtEndPr/>
      <w:sdtContent>
        <w:p w14:paraId="54740388" w14:textId="09FF4E01" w:rsidR="0006430F" w:rsidRDefault="00CD75A1">
          <w:pPr>
            <w:pStyle w:val="ContactInfo"/>
          </w:pPr>
          <w:r>
            <w:t>HR</w:t>
          </w:r>
        </w:p>
      </w:sdtContent>
    </w:sdt>
    <w:p w14:paraId="45267983" w14:textId="0FDF7FF1" w:rsidR="00CD75A1" w:rsidRDefault="00CD75A1">
      <w:pPr>
        <w:pStyle w:val="ContactInfo"/>
      </w:pPr>
      <w:r>
        <w:t>HR Department</w:t>
      </w:r>
    </w:p>
    <w:p w14:paraId="307D383A" w14:textId="0FA962D4" w:rsidR="0006430F" w:rsidRDefault="002C338E">
      <w:pPr>
        <w:pStyle w:val="Salutation"/>
      </w:pPr>
      <w:r>
        <w:t xml:space="preserve">Dear </w:t>
      </w:r>
      <w:sdt>
        <w:sdtPr>
          <w:alias w:val="Enter recipient name:"/>
          <w:tag w:val="Enter recipient name:"/>
          <w:id w:val="1231501734"/>
          <w:placeholder>
            <w:docPart w:val="10D392568CD24B799C377CDC7EDA8A0D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/>
        </w:sdtPr>
        <w:sdtEndPr/>
        <w:sdtContent>
          <w:r w:rsidR="00CD75A1">
            <w:t>HR</w:t>
          </w:r>
        </w:sdtContent>
      </w:sdt>
      <w:r>
        <w:t>:</w:t>
      </w:r>
    </w:p>
    <w:p w14:paraId="2CEB24DC" w14:textId="5E359D40" w:rsidR="008F30AE" w:rsidRDefault="00CD75A1">
      <w:r>
        <w:t xml:space="preserve">It is with a heavy for me to submit my resignation letter. </w:t>
      </w:r>
      <w:r w:rsidRPr="00CD75A1">
        <w:t xml:space="preserve">I am writing to formally resign from my position as </w:t>
      </w:r>
      <w:r>
        <w:t>customer service representative</w:t>
      </w:r>
      <w:r w:rsidRPr="00CD75A1">
        <w:t xml:space="preserve"> </w:t>
      </w:r>
      <w:r>
        <w:t>tomorrow October 15, 2024.</w:t>
      </w:r>
    </w:p>
    <w:p w14:paraId="7ED2207F" w14:textId="742FE6CF" w:rsidR="008F30AE" w:rsidRDefault="008F30AE">
      <w:r>
        <w:t xml:space="preserve">The reason for my immediate resignation is during the last 2 weeks I was struggling with my mental health, and some issues. I will not elaborate what happen. But thanks to my TL and my team who is my support system inside the production. </w:t>
      </w:r>
    </w:p>
    <w:p w14:paraId="4902E2A3" w14:textId="7E3B3EAA" w:rsidR="00CD75A1" w:rsidRDefault="008F30AE">
      <w:r w:rsidRPr="008F30AE">
        <w:t xml:space="preserve">I have greatly appreciated the opportunity to work at </w:t>
      </w:r>
      <w:proofErr w:type="spellStart"/>
      <w:r>
        <w:t>iPloy</w:t>
      </w:r>
      <w:proofErr w:type="spellEnd"/>
      <w:r>
        <w:t xml:space="preserve"> </w:t>
      </w:r>
      <w:r w:rsidRPr="008F30AE">
        <w:t xml:space="preserve">and have enjoyed my time here. The experiences and skills I have gained during my </w:t>
      </w:r>
      <w:r>
        <w:t>days</w:t>
      </w:r>
      <w:r w:rsidRPr="008F30AE">
        <w:t xml:space="preserve"> have been invaluable, and I am grateful for the support and guidance provided by the team</w:t>
      </w:r>
      <w:r>
        <w:t xml:space="preserve"> and specially to my TL, TL Joe</w:t>
      </w:r>
      <w:r w:rsidRPr="008F30AE">
        <w:t>.</w:t>
      </w:r>
      <w:r>
        <w:t xml:space="preserve"> He is one of a kind and very exceptional in handling his team. And I guess me seeing myself </w:t>
      </w:r>
      <w:r w:rsidR="00371E60">
        <w:t xml:space="preserve">to </w:t>
      </w:r>
      <w:r>
        <w:t xml:space="preserve">stay longer </w:t>
      </w:r>
      <w:r w:rsidR="00BA35E8">
        <w:t>in the company ends here. It was a quite ride.</w:t>
      </w:r>
    </w:p>
    <w:p w14:paraId="469F55F7" w14:textId="02CA99DA" w:rsidR="00BA35E8" w:rsidRDefault="00BA35E8">
      <w:r w:rsidRPr="00BA35E8">
        <w:t>Thank you once again for the opportunity to be a part of</w:t>
      </w:r>
      <w:r>
        <w:t xml:space="preserve"> </w:t>
      </w:r>
      <w:proofErr w:type="spellStart"/>
      <w:r>
        <w:t>iPloy</w:t>
      </w:r>
      <w:proofErr w:type="spellEnd"/>
      <w:r w:rsidRPr="00BA35E8">
        <w:t>. I wish the company continued success in the future</w:t>
      </w:r>
    </w:p>
    <w:p w14:paraId="6C68E740" w14:textId="5E59A7C1" w:rsidR="00ED28C9" w:rsidRDefault="00CD75A1" w:rsidP="00ED28C9">
      <w:r>
        <w:br/>
      </w:r>
      <w:sdt>
        <w:sdtPr>
          <w:alias w:val="Enter letter text:"/>
          <w:tag w:val="Enter letter text:"/>
          <w:id w:val="-535352050"/>
          <w:placeholder>
            <w:docPart w:val="8BE09AA5633B454982F97F97964B9285"/>
          </w:placeholder>
          <w:temporary/>
          <w:showingPlcHdr/>
          <w15:appearance w15:val="hidden"/>
        </w:sdtPr>
        <w:sdtEndPr/>
        <w:sdtContent>
          <w:r w:rsidR="00552A41">
            <w:t>I wish the company and all its employees much success in coming years.</w:t>
          </w:r>
        </w:sdtContent>
      </w:sdt>
    </w:p>
    <w:p w14:paraId="38FF9507" w14:textId="6ED4951A" w:rsidR="0006430F" w:rsidRDefault="00217D6E">
      <w:pPr>
        <w:pStyle w:val="Closing"/>
      </w:pPr>
      <w:sdt>
        <w:sdtPr>
          <w:alias w:val="Sincerely:"/>
          <w:tag w:val="Sincerely:"/>
          <w:id w:val="1629200226"/>
          <w:placeholder>
            <w:docPart w:val="629C5487D30641998043021FDC67F260"/>
          </w:placeholder>
          <w:temporary/>
          <w:showingPlcHdr/>
          <w15:appearance w15:val="hidden"/>
        </w:sdtPr>
        <w:sdtEndPr/>
        <w:sdtContent>
          <w:r w:rsidR="00552A41">
            <w:t>Sincerely</w:t>
          </w:r>
        </w:sdtContent>
      </w:sdt>
      <w:r w:rsidR="002C338E">
        <w:t>,</w:t>
      </w:r>
    </w:p>
    <w:sdt>
      <w:sdtPr>
        <w:alias w:val="Enter your name:"/>
        <w:tag w:val="Enter your name:"/>
        <w:id w:val="-1933656422"/>
        <w:placeholder>
          <w:docPart w:val="FBD2CA2202AE43339F967724EEE9D2C6"/>
        </w:placeholder>
        <w15:dataBinding w:prefixMappings="xmlns:ns0='http://schemas.microsoft.com/temp/samples' " w:xpath="/ns0:employees[1]/ns0:employee[1]/ns0:Address[1]" w:storeItemID="{00000000-0000-0000-0000-000000000000}"/>
        <w15:appearance w15:val="hidden"/>
      </w:sdtPr>
      <w:sdtEndPr/>
      <w:sdtContent>
        <w:p w14:paraId="400508A8" w14:textId="1C203F9C" w:rsidR="0006430F" w:rsidRDefault="00BA35E8" w:rsidP="002E7D74">
          <w:pPr>
            <w:pStyle w:val="Signature"/>
          </w:pPr>
          <w:r>
            <w:t>Jayson Rabago</w:t>
          </w:r>
        </w:p>
      </w:sdtContent>
    </w:sdt>
    <w:p w14:paraId="1C29EA14" w14:textId="02780AFD" w:rsidR="007B5814" w:rsidRPr="007B5814" w:rsidRDefault="00BA35E8" w:rsidP="007B5814">
      <w:pPr>
        <w:pStyle w:val="Signature"/>
      </w:pPr>
      <w:r>
        <w:t>CSR</w:t>
      </w:r>
    </w:p>
    <w:sectPr w:rsidR="007B5814" w:rsidRPr="007B5814">
      <w:head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C5B9E" w14:textId="77777777" w:rsidR="00CD75A1" w:rsidRDefault="00CD75A1">
      <w:pPr>
        <w:spacing w:after="0" w:line="240" w:lineRule="auto"/>
      </w:pPr>
      <w:r>
        <w:separator/>
      </w:r>
    </w:p>
  </w:endnote>
  <w:endnote w:type="continuationSeparator" w:id="0">
    <w:p w14:paraId="6F4E4135" w14:textId="77777777" w:rsidR="00CD75A1" w:rsidRDefault="00CD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610FB" w14:textId="77777777" w:rsidR="00CD75A1" w:rsidRDefault="00CD75A1">
      <w:pPr>
        <w:spacing w:after="0" w:line="240" w:lineRule="auto"/>
      </w:pPr>
      <w:r>
        <w:separator/>
      </w:r>
    </w:p>
  </w:footnote>
  <w:footnote w:type="continuationSeparator" w:id="0">
    <w:p w14:paraId="1C9B2372" w14:textId="77777777" w:rsidR="00CD75A1" w:rsidRDefault="00CD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Enter recipient name:"/>
      <w:tag w:val="Enter recipient name:"/>
      <w:id w:val="-227692246"/>
      <w:placeholder>
        <w:docPart w:val="796C0FF1DE3647C2AB476CFD73F9A768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/>
    </w:sdtPr>
    <w:sdtEndPr/>
    <w:sdtContent>
      <w:p w14:paraId="3749EC1D" w14:textId="7649C808" w:rsidR="0006430F" w:rsidRDefault="00CD75A1">
        <w:pPr>
          <w:pStyle w:val="Header"/>
        </w:pPr>
        <w:r>
          <w:t>HR</w:t>
        </w:r>
      </w:p>
    </w:sdtContent>
  </w:sdt>
  <w:sdt>
    <w:sdtPr>
      <w:alias w:val="Enter Date:"/>
      <w:tag w:val="Enter Date:"/>
      <w:id w:val="-1499344482"/>
      <w:placeholder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15:appearance w15:val="hidden"/>
      <w:text w:multiLine="1"/>
    </w:sdtPr>
    <w:sdtEndPr/>
    <w:sdtContent>
      <w:p w14:paraId="29F3E41C" w14:textId="7EF978DC" w:rsidR="0006430F" w:rsidRDefault="00217D6E" w:rsidP="007B5814">
        <w:pPr>
          <w:pStyle w:val="Header"/>
        </w:pPr>
        <w:r>
          <w:t>October 15, 2024</w:t>
        </w:r>
        <w:r>
          <w:br/>
        </w:r>
      </w:p>
    </w:sdtContent>
  </w:sdt>
  <w:p w14:paraId="0C82DC45" w14:textId="77777777" w:rsidR="0006430F" w:rsidRDefault="002C338E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B581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189F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6C18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A0B5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32A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EDF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8EC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FA586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3A85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085F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E83D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4906519">
    <w:abstractNumId w:val="9"/>
  </w:num>
  <w:num w:numId="2" w16cid:durableId="211621254">
    <w:abstractNumId w:val="7"/>
  </w:num>
  <w:num w:numId="3" w16cid:durableId="1894416130">
    <w:abstractNumId w:val="6"/>
  </w:num>
  <w:num w:numId="4" w16cid:durableId="317152645">
    <w:abstractNumId w:val="5"/>
  </w:num>
  <w:num w:numId="5" w16cid:durableId="350377258">
    <w:abstractNumId w:val="4"/>
  </w:num>
  <w:num w:numId="6" w16cid:durableId="1067265631">
    <w:abstractNumId w:val="8"/>
  </w:num>
  <w:num w:numId="7" w16cid:durableId="1220437114">
    <w:abstractNumId w:val="3"/>
  </w:num>
  <w:num w:numId="8" w16cid:durableId="1865749966">
    <w:abstractNumId w:val="2"/>
  </w:num>
  <w:num w:numId="9" w16cid:durableId="1501656140">
    <w:abstractNumId w:val="1"/>
  </w:num>
  <w:num w:numId="10" w16cid:durableId="68166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A1"/>
    <w:rsid w:val="0006430F"/>
    <w:rsid w:val="00066BBC"/>
    <w:rsid w:val="00217D6E"/>
    <w:rsid w:val="00282AEA"/>
    <w:rsid w:val="002C338E"/>
    <w:rsid w:val="002E7D74"/>
    <w:rsid w:val="00371E60"/>
    <w:rsid w:val="003E7B5A"/>
    <w:rsid w:val="00552A41"/>
    <w:rsid w:val="005773EC"/>
    <w:rsid w:val="00592504"/>
    <w:rsid w:val="005C320B"/>
    <w:rsid w:val="006135D4"/>
    <w:rsid w:val="006D5FA3"/>
    <w:rsid w:val="007169DC"/>
    <w:rsid w:val="007B5814"/>
    <w:rsid w:val="00870310"/>
    <w:rsid w:val="008F30AE"/>
    <w:rsid w:val="00AB72D4"/>
    <w:rsid w:val="00BA35E8"/>
    <w:rsid w:val="00CC28F1"/>
    <w:rsid w:val="00CD75A1"/>
    <w:rsid w:val="00DB1998"/>
    <w:rsid w:val="00DF164A"/>
    <w:rsid w:val="00E07D01"/>
    <w:rsid w:val="00E310E7"/>
    <w:rsid w:val="00ED28C9"/>
    <w:rsid w:val="00EF0221"/>
    <w:rsid w:val="00F53423"/>
    <w:rsid w:val="00F60067"/>
    <w:rsid w:val="00F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E3A46"/>
  <w15:chartTrackingRefBased/>
  <w15:docId w15:val="{F590216F-AF82-4979-AD88-CB4A09C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5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814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6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B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6"/>
    <w:qFormat/>
    <w:pPr>
      <w:keepNext/>
      <w:spacing w:after="100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E07D01"/>
    <w:rPr>
      <w:spacing w:val="4"/>
      <w:szCs w:val="20"/>
    </w:rPr>
  </w:style>
  <w:style w:type="paragraph" w:styleId="Signature">
    <w:name w:val="Signature"/>
    <w:basedOn w:val="Normal"/>
    <w:next w:val="Normal"/>
    <w:link w:val="SignatureChar"/>
    <w:uiPriority w:val="7"/>
    <w:qFormat/>
    <w:pPr>
      <w:keepNext/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E07D01"/>
    <w:rPr>
      <w:spacing w:val="4"/>
      <w:szCs w:val="20"/>
    </w:rPr>
  </w:style>
  <w:style w:type="paragraph" w:styleId="Date">
    <w:name w:val="Date"/>
    <w:basedOn w:val="Normal"/>
    <w:next w:val="Normal"/>
    <w:link w:val="DateChar"/>
    <w:uiPriority w:val="3"/>
    <w:qFormat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uiPriority w:val="3"/>
    <w:rsid w:val="00E07D01"/>
    <w:rPr>
      <w:spacing w:val="4"/>
      <w:szCs w:val="20"/>
    </w:rPr>
  </w:style>
  <w:style w:type="paragraph" w:styleId="Header">
    <w:name w:val="header"/>
    <w:basedOn w:val="Normal"/>
    <w:link w:val="HeaderChar"/>
    <w:uiPriority w:val="99"/>
    <w:unhideWhenUsed/>
    <w:rsid w:val="00EF0221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F0221"/>
    <w:rPr>
      <w:spacing w:val="4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uiPriority w:val="4"/>
    <w:rsid w:val="00E07D01"/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BB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BC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66BBC"/>
  </w:style>
  <w:style w:type="paragraph" w:styleId="BlockText">
    <w:name w:val="Block Text"/>
    <w:basedOn w:val="Normal"/>
    <w:uiPriority w:val="99"/>
    <w:semiHidden/>
    <w:unhideWhenUsed/>
    <w:rsid w:val="0059250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066B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6BBC"/>
    <w:rPr>
      <w:spacing w:val="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6B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6BBC"/>
    <w:rPr>
      <w:spacing w:val="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6BB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6BBC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66BB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66BBC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6BB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6BBC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66BBC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66BBC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6B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66BBC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66BB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66BBC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6BB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6BBC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66BB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BB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BBC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BBC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66BB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6BBC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66BB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6BBC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066BB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66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6BB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6BBC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66BB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66BBC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022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221"/>
    <w:rPr>
      <w:spacing w:val="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BB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6BB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BBC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6B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6B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6B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6B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6B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6BB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6B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6B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6B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6B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6B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6BB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066BBC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BBC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BBC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BC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BC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BC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BC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BC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BC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66BBC"/>
  </w:style>
  <w:style w:type="paragraph" w:styleId="HTMLAddress">
    <w:name w:val="HTML Address"/>
    <w:basedOn w:val="Normal"/>
    <w:link w:val="HTMLAddressChar"/>
    <w:uiPriority w:val="99"/>
    <w:semiHidden/>
    <w:unhideWhenUsed/>
    <w:rsid w:val="00066BB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6BBC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66BB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66BB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66BB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66BB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6BB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6BBC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66BB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66BB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66B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66BB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6BB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66BB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66BB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66BB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66BB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66BB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66BB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66BB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66BB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66BB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925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9250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92504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92504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66B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6B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6B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6B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6B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6B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6BB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66BBC"/>
  </w:style>
  <w:style w:type="paragraph" w:styleId="List">
    <w:name w:val="List"/>
    <w:basedOn w:val="Normal"/>
    <w:uiPriority w:val="99"/>
    <w:semiHidden/>
    <w:unhideWhenUsed/>
    <w:rsid w:val="00066BB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66BB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66BB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66BB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66BB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66BB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66BB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66BB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66BB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66BB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66BB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66BB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66BB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66BB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66BB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66BB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66BB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66BB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66BB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66BB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6BB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6B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6BB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6B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6B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6B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6B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6B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6BB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6B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6B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6B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6B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6B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6BB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66B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6BBC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6B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6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6B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66B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66BBC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6BBC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066BB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66BB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6BB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6BBC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66BBC"/>
  </w:style>
  <w:style w:type="table" w:styleId="PlainTable1">
    <w:name w:val="Plain Table 1"/>
    <w:basedOn w:val="TableNormal"/>
    <w:uiPriority w:val="41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6B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6B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6B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6B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66BB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6BBC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6B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6BBC"/>
    <w:rPr>
      <w:i/>
      <w:iCs/>
      <w:color w:val="404040" w:themeColor="text1" w:themeTint="BF"/>
      <w:spacing w:val="4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sid w:val="00066BB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66BBC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66BBC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6BB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5"/>
    <w:unhideWhenUsed/>
    <w:qFormat/>
    <w:rsid w:val="00AB72D4"/>
    <w:rPr>
      <w:caps w:val="0"/>
      <w:smallCaps w:val="0"/>
      <w:color w:val="595959" w:themeColor="text1" w:themeTint="A6"/>
    </w:rPr>
  </w:style>
  <w:style w:type="table" w:styleId="Table3Deffects1">
    <w:name w:val="Table 3D effects 1"/>
    <w:basedOn w:val="TableNormal"/>
    <w:uiPriority w:val="99"/>
    <w:semiHidden/>
    <w:unhideWhenUsed/>
    <w:rsid w:val="00066B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66B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66B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66B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66B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66B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66B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66B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66B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66B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66B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66B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66B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66B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66B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66B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66B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6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66B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66B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66B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66B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66B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66B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66B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66B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6B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66B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66B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66B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66B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66B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66B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66B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66B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6BB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66BB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66B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66B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66B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66B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66B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66B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66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66B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66B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66B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066B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6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66B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6BB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6BB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6BB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6BB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6BB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6BB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6BB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6BB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66BB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6B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Letter%20of%20resignation%20due%20to%20merg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84E22E1102497FA9BC86F31A0F1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5BDB1-B8C1-40A5-8CE4-67B346962F2A}"/>
      </w:docPartPr>
      <w:docPartBody>
        <w:p w:rsidR="00D0658F" w:rsidRDefault="00D0658F">
          <w:pPr>
            <w:pStyle w:val="1484E22E1102497FA9BC86F31A0F1D62"/>
          </w:pPr>
          <w:r w:rsidRPr="002E7D74">
            <w:t>Your Name</w:t>
          </w:r>
        </w:p>
      </w:docPartBody>
    </w:docPart>
    <w:docPart>
      <w:docPartPr>
        <w:name w:val="796C0FF1DE3647C2AB476CFD73F9A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F4E5-37B8-4111-8B06-CE9B6BF90D71}"/>
      </w:docPartPr>
      <w:docPartBody>
        <w:p w:rsidR="00D0658F" w:rsidRDefault="00D0658F">
          <w:pPr>
            <w:pStyle w:val="796C0FF1DE3647C2AB476CFD73F9A768"/>
          </w:pPr>
          <w:r>
            <w:t>Date</w:t>
          </w:r>
        </w:p>
      </w:docPartBody>
    </w:docPart>
    <w:docPart>
      <w:docPartPr>
        <w:name w:val="10D392568CD24B799C377CDC7EDA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CBD8E-D083-49D5-9E4B-F978F04F4F6C}"/>
      </w:docPartPr>
      <w:docPartBody>
        <w:p w:rsidR="00D0658F" w:rsidRDefault="00D0658F">
          <w:pPr>
            <w:pStyle w:val="10D392568CD24B799C377CDC7EDA8A0D"/>
          </w:pPr>
          <w:r>
            <w:t>Recipient Name</w:t>
          </w:r>
        </w:p>
      </w:docPartBody>
    </w:docPart>
    <w:docPart>
      <w:docPartPr>
        <w:name w:val="8BE09AA5633B454982F97F97964B9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6B53-CBE0-4D48-8A59-F656C25A2908}"/>
      </w:docPartPr>
      <w:docPartBody>
        <w:p w:rsidR="00D0658F" w:rsidRDefault="00D0658F">
          <w:pPr>
            <w:pStyle w:val="8BE09AA5633B454982F97F97964B9285"/>
          </w:pPr>
          <w:r>
            <w:t>I wish the company and all its employees much success in coming years.</w:t>
          </w:r>
        </w:p>
      </w:docPartBody>
    </w:docPart>
    <w:docPart>
      <w:docPartPr>
        <w:name w:val="629C5487D30641998043021FDC67F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0302-3C68-42D1-9CC8-1414A9359943}"/>
      </w:docPartPr>
      <w:docPartBody>
        <w:p w:rsidR="00D0658F" w:rsidRDefault="00D0658F">
          <w:pPr>
            <w:pStyle w:val="629C5487D30641998043021FDC67F260"/>
          </w:pPr>
          <w:r>
            <w:t>Sincerely</w:t>
          </w:r>
        </w:p>
      </w:docPartBody>
    </w:docPart>
    <w:docPart>
      <w:docPartPr>
        <w:name w:val="FBD2CA2202AE43339F967724EEE9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2D1CB-7D2F-4B8F-8C68-653290AA413F}"/>
      </w:docPartPr>
      <w:docPartBody>
        <w:p w:rsidR="00D0658F" w:rsidRDefault="00D0658F">
          <w:pPr>
            <w:pStyle w:val="FBD2CA2202AE43339F967724EEE9D2C6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8F"/>
    <w:rsid w:val="005773EC"/>
    <w:rsid w:val="00D0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84E22E1102497FA9BC86F31A0F1D62">
    <w:name w:val="1484E22E1102497FA9BC86F31A0F1D62"/>
  </w:style>
  <w:style w:type="paragraph" w:customStyle="1" w:styleId="87F0030E04C5461B9CC13F500A352A5E">
    <w:name w:val="87F0030E04C5461B9CC13F500A352A5E"/>
  </w:style>
  <w:style w:type="paragraph" w:customStyle="1" w:styleId="BC81712878F44FDCA3F9377C84B859B3">
    <w:name w:val="BC81712878F44FDCA3F9377C84B859B3"/>
  </w:style>
  <w:style w:type="paragraph" w:customStyle="1" w:styleId="796C0FF1DE3647C2AB476CFD73F9A768">
    <w:name w:val="796C0FF1DE3647C2AB476CFD73F9A768"/>
  </w:style>
  <w:style w:type="paragraph" w:customStyle="1" w:styleId="10D392568CD24B799C377CDC7EDA8A0D">
    <w:name w:val="10D392568CD24B799C377CDC7EDA8A0D"/>
  </w:style>
  <w:style w:type="paragraph" w:customStyle="1" w:styleId="1EC876E12E3B4C68863B448EE138B701">
    <w:name w:val="1EC876E12E3B4C68863B448EE138B701"/>
  </w:style>
  <w:style w:type="paragraph" w:customStyle="1" w:styleId="0336797C78DE4F31B629531CC30A2E5B">
    <w:name w:val="0336797C78DE4F31B629531CC30A2E5B"/>
  </w:style>
  <w:style w:type="paragraph" w:customStyle="1" w:styleId="A0FFE9607C5B4E80845B0E4FE7F915C3">
    <w:name w:val="A0FFE9607C5B4E80845B0E4FE7F915C3"/>
  </w:style>
  <w:style w:type="character" w:styleId="SubtleReference">
    <w:name w:val="Subtle Reference"/>
    <w:basedOn w:val="DefaultParagraphFont"/>
    <w:uiPriority w:val="5"/>
    <w:unhideWhenUsed/>
    <w:qFormat/>
    <w:rPr>
      <w:caps w:val="0"/>
      <w:smallCaps w:val="0"/>
      <w:color w:val="595959" w:themeColor="text1" w:themeTint="A6"/>
    </w:rPr>
  </w:style>
  <w:style w:type="paragraph" w:customStyle="1" w:styleId="D2DD304A86EE432E8ACAC68736C5F1D6">
    <w:name w:val="D2DD304A86EE432E8ACAC68736C5F1D6"/>
  </w:style>
  <w:style w:type="paragraph" w:customStyle="1" w:styleId="194BAFA38BC54F5FA1DA67158E5E443F">
    <w:name w:val="194BAFA38BC54F5FA1DA67158E5E443F"/>
  </w:style>
  <w:style w:type="paragraph" w:customStyle="1" w:styleId="934B8BF12337448FBA6AC257C8EE3F9D">
    <w:name w:val="934B8BF12337448FBA6AC257C8EE3F9D"/>
  </w:style>
  <w:style w:type="paragraph" w:customStyle="1" w:styleId="56BB9E147B3F4520A97970C8C237C3C3">
    <w:name w:val="56BB9E147B3F4520A97970C8C237C3C3"/>
  </w:style>
  <w:style w:type="paragraph" w:customStyle="1" w:styleId="31BD63F7CCE2488D85C7046833A9C9F3">
    <w:name w:val="31BD63F7CCE2488D85C7046833A9C9F3"/>
  </w:style>
  <w:style w:type="paragraph" w:customStyle="1" w:styleId="9B6E4349931142ADBB16D62CC25CAA47">
    <w:name w:val="9B6E4349931142ADBB16D62CC25CAA47"/>
  </w:style>
  <w:style w:type="paragraph" w:customStyle="1" w:styleId="14FF9C29269C47099504075E7957EB0E">
    <w:name w:val="14FF9C29269C47099504075E7957EB0E"/>
  </w:style>
  <w:style w:type="paragraph" w:customStyle="1" w:styleId="8BE09AA5633B454982F97F97964B9285">
    <w:name w:val="8BE09AA5633B454982F97F97964B9285"/>
  </w:style>
  <w:style w:type="paragraph" w:customStyle="1" w:styleId="629C5487D30641998043021FDC67F260">
    <w:name w:val="629C5487D30641998043021FDC67F260"/>
  </w:style>
  <w:style w:type="paragraph" w:customStyle="1" w:styleId="FBD2CA2202AE43339F967724EEE9D2C6">
    <w:name w:val="FBD2CA2202AE43339F967724EEE9D2C6"/>
  </w:style>
  <w:style w:type="paragraph" w:customStyle="1" w:styleId="D1743F7E00E5452DB37FE40C1BB70C60">
    <w:name w:val="D1743F7E00E5452DB37FE40C1BB70C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HR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resignation due to merger</Template>
  <TotalTime>244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October 15, 2024</dc:subject>
  <dc:creator>Home</dc:creator>
  <cp:lastModifiedBy>Jayson Rabago</cp:lastModifiedBy>
  <cp:revision>3</cp:revision>
  <dcterms:created xsi:type="dcterms:W3CDTF">2024-10-14T11:03:00Z</dcterms:created>
  <dcterms:modified xsi:type="dcterms:W3CDTF">2024-10-14T15:08:00Z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